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D1" w:rsidRPr="001D7C60" w:rsidRDefault="008724D1" w:rsidP="001D7C60">
      <w:pPr>
        <w:widowControl w:val="0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1D7C60">
        <w:rPr>
          <w:rFonts w:ascii="Times New Roman" w:hAnsi="Times New Roman"/>
          <w:b/>
          <w:snapToGrid w:val="0"/>
          <w:sz w:val="26"/>
          <w:szCs w:val="26"/>
          <w:lang w:eastAsia="ru-RU"/>
        </w:rPr>
        <w:t>ПОВІДОМЛЕННЯ ПРО ОПРИЛЮДНЕННЯ</w:t>
      </w:r>
    </w:p>
    <w:p w:rsidR="008724D1" w:rsidRPr="001D7C60" w:rsidRDefault="008724D1" w:rsidP="001D7C60">
      <w:pPr>
        <w:pStyle w:val="NormalWeb"/>
        <w:jc w:val="center"/>
        <w:rPr>
          <w:sz w:val="26"/>
          <w:szCs w:val="26"/>
        </w:rPr>
      </w:pPr>
      <w:r w:rsidRPr="001D7C60">
        <w:rPr>
          <w:sz w:val="26"/>
          <w:szCs w:val="26"/>
        </w:rPr>
        <w:t xml:space="preserve">до проекту </w:t>
      </w:r>
      <w:r>
        <w:t>Закону України «</w:t>
      </w:r>
      <w:r w:rsidRPr="00C401B3">
        <w:rPr>
          <w:sz w:val="26"/>
          <w:szCs w:val="26"/>
        </w:rPr>
        <w:t>Про комерційний облік у сферах теплопостачання, централізованого водопостачання та водовідведення, надання комунальних послуг</w:t>
      </w:r>
      <w:r>
        <w:t>»</w:t>
      </w:r>
    </w:p>
    <w:p w:rsidR="008724D1" w:rsidRPr="001D7C60" w:rsidRDefault="008724D1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Оприлюднюється проект регуляторного акта – Закону України «Про комерційний облік у сферах теплопостачання, централізованого водопостачання та водовідведення, надання комунальних послуг».</w:t>
      </w:r>
    </w:p>
    <w:p w:rsidR="008724D1" w:rsidRPr="001D7C60" w:rsidRDefault="008724D1" w:rsidP="002024C7">
      <w:pPr>
        <w:pStyle w:val="NormalWeb"/>
        <w:jc w:val="both"/>
        <w:rPr>
          <w:sz w:val="26"/>
          <w:szCs w:val="26"/>
        </w:rPr>
      </w:pPr>
      <w:r w:rsidRPr="001D7C60">
        <w:rPr>
          <w:color w:val="000000"/>
          <w:sz w:val="26"/>
          <w:szCs w:val="26"/>
        </w:rPr>
        <w:t xml:space="preserve">Метою проекту Закону є </w:t>
      </w:r>
      <w:r w:rsidRPr="001D7C60">
        <w:rPr>
          <w:rStyle w:val="rvts0"/>
          <w:sz w:val="26"/>
          <w:szCs w:val="26"/>
        </w:rPr>
        <w:t xml:space="preserve">законодавче врегулювання та формування правових, економічних та організаційних засад </w:t>
      </w:r>
      <w:r w:rsidRPr="001D7C60">
        <w:rPr>
          <w:sz w:val="26"/>
          <w:szCs w:val="26"/>
        </w:rPr>
        <w:t>забезпечення комерційного обліку у сферах теплопостачання, централізованого водопостачання та водовідведення, надання комунальних послуг.</w:t>
      </w:r>
    </w:p>
    <w:p w:rsidR="008724D1" w:rsidRPr="001D7C60" w:rsidRDefault="008724D1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Додаткові витрати для впровадження запропонованого регуляторного акта не потребуються.</w:t>
      </w:r>
    </w:p>
    <w:p w:rsidR="008724D1" w:rsidRPr="001D7C60" w:rsidRDefault="008724D1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Зауваження та пропозиції слід надсилати на адреси:</w:t>
      </w:r>
    </w:p>
    <w:p w:rsidR="008724D1" w:rsidRPr="001D7C60" w:rsidRDefault="008724D1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 xml:space="preserve">Державне агентство з енергоефективності та енергозбереження України: 01001, </w:t>
      </w:r>
      <w:r>
        <w:rPr>
          <w:sz w:val="26"/>
          <w:szCs w:val="26"/>
        </w:rPr>
        <w:br/>
      </w:r>
      <w:r w:rsidRPr="001D7C60">
        <w:rPr>
          <w:sz w:val="26"/>
          <w:szCs w:val="26"/>
        </w:rPr>
        <w:t xml:space="preserve">м. Київ, пров. Музейний, 12; e-mail: </w:t>
      </w:r>
      <w:hyperlink r:id="rId4" w:history="1">
        <w:r w:rsidRPr="001D7C60">
          <w:rPr>
            <w:rStyle w:val="Hyperlink"/>
            <w:sz w:val="26"/>
            <w:szCs w:val="26"/>
            <w:lang w:val="en-US"/>
          </w:rPr>
          <w:t>volodymyr</w:t>
        </w:r>
        <w:r w:rsidRPr="001D7C60">
          <w:rPr>
            <w:rStyle w:val="Hyperlink"/>
            <w:sz w:val="26"/>
            <w:szCs w:val="26"/>
          </w:rPr>
          <w:t>.</w:t>
        </w:r>
        <w:r w:rsidRPr="001D7C60">
          <w:rPr>
            <w:rStyle w:val="Hyperlink"/>
            <w:sz w:val="26"/>
            <w:szCs w:val="26"/>
            <w:lang w:val="en-US"/>
          </w:rPr>
          <w:t>buchyk</w:t>
        </w:r>
        <w:r w:rsidRPr="001D7C60">
          <w:rPr>
            <w:rStyle w:val="Hyperlink"/>
            <w:sz w:val="26"/>
            <w:szCs w:val="26"/>
          </w:rPr>
          <w:t>@</w:t>
        </w:r>
        <w:r w:rsidRPr="001D7C60">
          <w:rPr>
            <w:rStyle w:val="Hyperlink"/>
            <w:sz w:val="26"/>
            <w:szCs w:val="26"/>
            <w:lang w:val="en-US"/>
          </w:rPr>
          <w:t>gmail</w:t>
        </w:r>
        <w:r w:rsidRPr="001D7C60">
          <w:rPr>
            <w:rStyle w:val="Hyperlink"/>
            <w:sz w:val="26"/>
            <w:szCs w:val="26"/>
          </w:rPr>
          <w:t>.</w:t>
        </w:r>
        <w:r w:rsidRPr="001D7C60">
          <w:rPr>
            <w:rStyle w:val="Hyperlink"/>
            <w:sz w:val="26"/>
            <w:szCs w:val="26"/>
            <w:lang w:val="en-US"/>
          </w:rPr>
          <w:t>com</w:t>
        </w:r>
      </w:hyperlink>
      <w:r w:rsidRPr="001D7C60">
        <w:rPr>
          <w:sz w:val="26"/>
          <w:szCs w:val="26"/>
        </w:rPr>
        <w:t>;</w:t>
      </w:r>
    </w:p>
    <w:p w:rsidR="008724D1" w:rsidRPr="001D7C60" w:rsidRDefault="008724D1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 xml:space="preserve">Державна служба України з питань регуляторної політики та розвитку підприємництва, </w:t>
      </w:r>
      <w:smartTag w:uri="urn:schemas-microsoft-com:office:smarttags" w:element="metricconverter">
        <w:smartTagPr>
          <w:attr w:name="ProductID" w:val="01011, м"/>
        </w:smartTagPr>
        <w:r w:rsidRPr="001D7C60">
          <w:rPr>
            <w:sz w:val="26"/>
            <w:szCs w:val="26"/>
          </w:rPr>
          <w:t>01011, м</w:t>
        </w:r>
      </w:smartTag>
      <w:r w:rsidRPr="001D7C60">
        <w:rPr>
          <w:sz w:val="26"/>
          <w:szCs w:val="26"/>
        </w:rPr>
        <w:t xml:space="preserve">. Київ, вул. Арсенальна, 9/11; e-mail: </w:t>
      </w:r>
      <w:hyperlink r:id="rId5" w:history="1">
        <w:r w:rsidRPr="001D7C60">
          <w:rPr>
            <w:rStyle w:val="Hyperlink"/>
            <w:sz w:val="26"/>
            <w:szCs w:val="26"/>
          </w:rPr>
          <w:t>mail@dkrp.gov.ua</w:t>
        </w:r>
      </w:hyperlink>
      <w:r w:rsidRPr="001D7C60">
        <w:rPr>
          <w:sz w:val="26"/>
          <w:szCs w:val="26"/>
        </w:rPr>
        <w:t>.</w:t>
      </w:r>
    </w:p>
    <w:p w:rsidR="008724D1" w:rsidRPr="001D7C60" w:rsidRDefault="008724D1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Для проведення публічного громадського обговорення шляхом електронних консультацій з громадськістю проект регуляторного акта та аналіз регуляторного впливу оприлюднені шляхом розміщення на офіційному веб-сайті Державного агентства з енергоефективності та енергозбереження України www.</w:t>
      </w:r>
      <w:r w:rsidRPr="001D7C60">
        <w:rPr>
          <w:sz w:val="26"/>
          <w:szCs w:val="26"/>
          <w:lang w:val="en-US"/>
        </w:rPr>
        <w:t>saee</w:t>
      </w:r>
      <w:r w:rsidRPr="001D7C60">
        <w:rPr>
          <w:sz w:val="26"/>
          <w:szCs w:val="26"/>
        </w:rPr>
        <w:t>.gov.ua в мережі Інтернет.</w:t>
      </w:r>
    </w:p>
    <w:p w:rsidR="008724D1" w:rsidRPr="001D7C60" w:rsidRDefault="008724D1" w:rsidP="002024C7">
      <w:pPr>
        <w:pStyle w:val="NormalWeb"/>
        <w:jc w:val="both"/>
        <w:rPr>
          <w:sz w:val="26"/>
          <w:szCs w:val="26"/>
        </w:rPr>
      </w:pPr>
      <w:r w:rsidRPr="001D7C60">
        <w:rPr>
          <w:sz w:val="26"/>
          <w:szCs w:val="26"/>
        </w:rPr>
        <w:t>Зауваження та пропозиції від фізичних та юридичних осіб, їх об’єднань приймаються протягом місяця з дня оприлюднення у письмовому та/або електронному вигляді.</w:t>
      </w:r>
    </w:p>
    <w:p w:rsidR="008724D1" w:rsidRPr="001D7C60" w:rsidRDefault="008724D1" w:rsidP="00E30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 w:rsidRPr="001D7C60">
        <w:rPr>
          <w:rFonts w:ascii="Times New Roman" w:hAnsi="Times New Roman"/>
          <w:sz w:val="26"/>
          <w:szCs w:val="26"/>
          <w:lang w:eastAsia="uk-UA"/>
        </w:rPr>
        <w:t xml:space="preserve">Консультації з питання, що винесено на публічне громадське обговорення, надає відповідальна особа: Бучик Володимир Сергійович, тел. (044) 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590</w:t>
      </w:r>
      <w:r w:rsidRPr="001D7C60">
        <w:rPr>
          <w:rFonts w:ascii="Times New Roman" w:hAnsi="Times New Roman"/>
          <w:sz w:val="26"/>
          <w:szCs w:val="26"/>
          <w:lang w:eastAsia="uk-UA"/>
        </w:rPr>
        <w:t>-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54</w:t>
      </w:r>
      <w:r w:rsidRPr="001D7C60">
        <w:rPr>
          <w:rFonts w:ascii="Times New Roman" w:hAnsi="Times New Roman"/>
          <w:sz w:val="26"/>
          <w:szCs w:val="26"/>
          <w:lang w:eastAsia="uk-UA"/>
        </w:rPr>
        <w:t>-1</w:t>
      </w:r>
      <w:r w:rsidRPr="001D7C60">
        <w:rPr>
          <w:rFonts w:ascii="Times New Roman" w:hAnsi="Times New Roman"/>
          <w:sz w:val="26"/>
          <w:szCs w:val="26"/>
          <w:lang w:val="ru-RU" w:eastAsia="uk-UA"/>
        </w:rPr>
        <w:t>0</w:t>
      </w:r>
      <w:r w:rsidRPr="001D7C60">
        <w:rPr>
          <w:rFonts w:ascii="Times New Roman" w:hAnsi="Times New Roman"/>
          <w:sz w:val="26"/>
          <w:szCs w:val="26"/>
          <w:lang w:eastAsia="uk-UA"/>
        </w:rPr>
        <w:t>.</w:t>
      </w:r>
    </w:p>
    <w:p w:rsidR="008724D1" w:rsidRPr="001D7C60" w:rsidRDefault="008724D1" w:rsidP="00E301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eastAsia="uk-UA"/>
        </w:rPr>
      </w:pPr>
      <w:r w:rsidRPr="001D7C60">
        <w:rPr>
          <w:rFonts w:ascii="Times New Roman" w:hAnsi="Times New Roman"/>
          <w:sz w:val="26"/>
          <w:szCs w:val="26"/>
          <w:lang w:eastAsia="uk-UA"/>
        </w:rPr>
        <w:t>Звіт про результати проведення публічного громадського обговорення шляхом електронних консультацій з громадськістю буде оприлюднений на веб-сайті Держенергоефективності не пізніше, ніж через два тижні після його закінчення.</w:t>
      </w:r>
      <w:bookmarkStart w:id="0" w:name="_GoBack"/>
      <w:bookmarkEnd w:id="0"/>
    </w:p>
    <w:p w:rsidR="008724D1" w:rsidRDefault="008724D1"/>
    <w:sectPr w:rsidR="008724D1" w:rsidSect="00814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4C7"/>
    <w:rsid w:val="001D7C60"/>
    <w:rsid w:val="002024C7"/>
    <w:rsid w:val="00752622"/>
    <w:rsid w:val="00771F05"/>
    <w:rsid w:val="0081436E"/>
    <w:rsid w:val="008724D1"/>
    <w:rsid w:val="00B5553E"/>
    <w:rsid w:val="00C401B3"/>
    <w:rsid w:val="00DA7962"/>
    <w:rsid w:val="00E3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6E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02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rsid w:val="002024C7"/>
    <w:rPr>
      <w:rFonts w:cs="Times New Roman"/>
      <w:color w:val="0563C1"/>
      <w:u w:val="single"/>
    </w:rPr>
  </w:style>
  <w:style w:type="character" w:customStyle="1" w:styleId="rvts0">
    <w:name w:val="rvts0"/>
    <w:uiPriority w:val="99"/>
    <w:rsid w:val="001D7C60"/>
  </w:style>
  <w:style w:type="paragraph" w:customStyle="1" w:styleId="a">
    <w:name w:val="Знак"/>
    <w:basedOn w:val="Normal"/>
    <w:uiPriority w:val="99"/>
    <w:rsid w:val="001D7C6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dkrp.gov.ua" TargetMode="External"/><Relationship Id="rId4" Type="http://schemas.openxmlformats.org/officeDocument/2006/relationships/hyperlink" Target="mailto:volodymyr.buchy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295</Words>
  <Characters>1685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Бучик Володимир Сергійович</dc:creator>
  <cp:keywords/>
  <dc:description/>
  <cp:lastModifiedBy>Maxim</cp:lastModifiedBy>
  <cp:revision>3</cp:revision>
  <dcterms:created xsi:type="dcterms:W3CDTF">2014-03-11T16:20:00Z</dcterms:created>
  <dcterms:modified xsi:type="dcterms:W3CDTF">2015-01-19T10:54:00Z</dcterms:modified>
</cp:coreProperties>
</file>